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4C05" w14:textId="77777777" w:rsidR="00B2266C" w:rsidRPr="007515DC" w:rsidRDefault="00B2266C" w:rsidP="00B2266C">
      <w:pPr>
        <w:keepNext/>
        <w:tabs>
          <w:tab w:val="center" w:pos="2127"/>
        </w:tabs>
        <w:spacing w:before="120" w:after="0"/>
        <w:outlineLvl w:val="0"/>
        <w:rPr>
          <w:rFonts w:ascii="CG Omega" w:eastAsia="Times New Roman" w:hAnsi="CG Omega"/>
          <w:b/>
          <w:bCs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b/>
          <w:bCs/>
          <w:sz w:val="20"/>
          <w:szCs w:val="20"/>
          <w:lang w:val="es-ES_tradnl" w:eastAsia="es-ES"/>
        </w:rPr>
        <w:tab/>
        <w:t>ADJUDICACIÓN DEFINITIVA DE LA</w:t>
      </w:r>
    </w:p>
    <w:p w14:paraId="6F503AF9" w14:textId="77777777" w:rsidR="00B2266C" w:rsidRPr="007515DC" w:rsidRDefault="00B2266C" w:rsidP="00B2266C">
      <w:pPr>
        <w:tabs>
          <w:tab w:val="center" w:pos="2127"/>
        </w:tabs>
        <w:suppressAutoHyphens/>
        <w:spacing w:before="120" w:after="24" w:line="216" w:lineRule="auto"/>
        <w:jc w:val="both"/>
        <w:rPr>
          <w:rFonts w:ascii="CG Omega" w:eastAsia="Times New Roman" w:hAnsi="CG Omega"/>
          <w:b/>
          <w:bCs/>
          <w:spacing w:val="-2"/>
          <w:sz w:val="20"/>
          <w:szCs w:val="20"/>
          <w:lang w:eastAsia="es-ES"/>
        </w:rPr>
      </w:pPr>
      <w:r w:rsidRPr="007515DC">
        <w:rPr>
          <w:rFonts w:ascii="CG Omega" w:eastAsia="Times New Roman" w:hAnsi="CG Omega"/>
          <w:b/>
          <w:bCs/>
          <w:spacing w:val="-2"/>
          <w:sz w:val="20"/>
          <w:szCs w:val="20"/>
          <w:lang w:eastAsia="es-ES"/>
        </w:rPr>
        <w:tab/>
        <w:t>VENTA POR CONCURRENCIA DE OFERTAS</w:t>
      </w:r>
    </w:p>
    <w:p w14:paraId="73F35685" w14:textId="77777777" w:rsidR="00B2266C" w:rsidRPr="007515DC" w:rsidRDefault="00B2266C" w:rsidP="00B2266C">
      <w:pPr>
        <w:tabs>
          <w:tab w:val="center" w:pos="2127"/>
        </w:tabs>
        <w:suppressAutoHyphens/>
        <w:spacing w:after="24" w:line="216" w:lineRule="auto"/>
        <w:jc w:val="both"/>
        <w:rPr>
          <w:rFonts w:ascii="CG Omega" w:eastAsia="Times New Roman" w:hAnsi="CG Omega"/>
          <w:b/>
          <w:bCs/>
          <w:spacing w:val="-2"/>
          <w:sz w:val="20"/>
          <w:szCs w:val="20"/>
          <w:lang w:eastAsia="es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29"/>
        <w:gridCol w:w="2534"/>
      </w:tblGrid>
      <w:tr w:rsidR="00B2266C" w:rsidRPr="007515DC" w14:paraId="544BB9D0" w14:textId="77777777" w:rsidTr="007E4816">
        <w:trPr>
          <w:cantSplit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594B1417" w14:textId="30DCB05B" w:rsidR="00B2266C" w:rsidRPr="007515DC" w:rsidRDefault="00B2266C" w:rsidP="007E4816">
            <w:pPr>
              <w:suppressAutoHyphens/>
              <w:spacing w:before="90" w:after="54"/>
              <w:jc w:val="center"/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highlight w:val="yellow"/>
                <w:lang w:eastAsia="es-ES"/>
              </w:rPr>
            </w:pPr>
            <w:r w:rsidRPr="008D5009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TSA</w:t>
            </w:r>
            <w:r w:rsidR="009E1CB7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0081336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EA63A" w14:textId="77777777" w:rsidR="00B2266C" w:rsidRPr="007515DC" w:rsidRDefault="00B2266C" w:rsidP="007E4816">
            <w:pPr>
              <w:suppressAutoHyphens/>
              <w:spacing w:before="90" w:after="54"/>
              <w:rPr>
                <w:rFonts w:ascii="CG Omega" w:eastAsia="Times New Roman" w:hAnsi="CG Omega"/>
                <w:spacing w:val="-2"/>
                <w:sz w:val="20"/>
                <w:szCs w:val="20"/>
                <w:lang w:eastAsia="es-ES"/>
              </w:rPr>
            </w:pPr>
          </w:p>
        </w:tc>
      </w:tr>
      <w:tr w:rsidR="00B2266C" w:rsidRPr="007515DC" w14:paraId="18737C28" w14:textId="77777777" w:rsidTr="007E4816">
        <w:trPr>
          <w:cantSplit/>
        </w:trPr>
        <w:tc>
          <w:tcPr>
            <w:tcW w:w="16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782449FC" w14:textId="77777777" w:rsidR="00B2266C" w:rsidRPr="007515DC" w:rsidRDefault="00B2266C" w:rsidP="007E4816">
            <w:pPr>
              <w:suppressAutoHyphens/>
              <w:spacing w:before="90" w:after="54"/>
              <w:jc w:val="center"/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</w:pPr>
            <w:r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eastAsia="es-ES"/>
              </w:rPr>
              <w:t>Exp. 187</w:t>
            </w: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3831" w14:textId="77777777" w:rsidR="00B2266C" w:rsidRPr="007515DC" w:rsidRDefault="00B2266C" w:rsidP="007E4816">
            <w:pPr>
              <w:suppressAutoHyphens/>
              <w:spacing w:before="90" w:after="54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eastAsia="es-ES"/>
              </w:rPr>
            </w:pPr>
          </w:p>
        </w:tc>
      </w:tr>
    </w:tbl>
    <w:p w14:paraId="216EC188" w14:textId="77777777" w:rsidR="00B2266C" w:rsidRPr="007515DC" w:rsidRDefault="00B2266C" w:rsidP="00B2266C">
      <w:pPr>
        <w:suppressAutoHyphens/>
        <w:spacing w:after="0" w:line="120" w:lineRule="auto"/>
        <w:jc w:val="both"/>
        <w:rPr>
          <w:rFonts w:ascii="CG Omega" w:eastAsia="Times New Roman" w:hAnsi="CG Omega"/>
          <w:spacing w:val="-2"/>
          <w:sz w:val="20"/>
          <w:szCs w:val="20"/>
          <w:lang w:eastAsia="es-ES"/>
        </w:rPr>
      </w:pPr>
      <w:r w:rsidRPr="007515DC">
        <w:rPr>
          <w:rFonts w:ascii="CG Omega" w:eastAsia="Times New Roman" w:hAnsi="CG Omega"/>
          <w:noProof/>
          <w:spacing w:val="-2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CDEC08" wp14:editId="15E4AA54">
                <wp:simplePos x="0" y="0"/>
                <wp:positionH relativeFrom="column">
                  <wp:posOffset>3119755</wp:posOffset>
                </wp:positionH>
                <wp:positionV relativeFrom="paragraph">
                  <wp:posOffset>-561340</wp:posOffset>
                </wp:positionV>
                <wp:extent cx="3018155" cy="1555115"/>
                <wp:effectExtent l="0" t="0" r="1905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"/>
                              <w:gridCol w:w="4287"/>
                              <w:gridCol w:w="141"/>
                            </w:tblGrid>
                            <w:tr w:rsidR="00B2266C" w14:paraId="610AAA36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4140CB83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6DCC3DE0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F6E99AF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75218409" w14:textId="77777777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14:paraId="7130B913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7538F779" w14:textId="77777777" w:rsidR="00B2266C" w:rsidRDefault="00B2266C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257ADA9D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6E6EC482" w14:textId="77777777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14:paraId="21D346A8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414A5866" w14:textId="77777777" w:rsidR="00B2266C" w:rsidRDefault="00B2266C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5C2E11D3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441B677B" w14:textId="77777777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14:paraId="2A75AEE8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7FC3C189" w14:textId="77777777" w:rsidR="00B2266C" w:rsidRDefault="00B2266C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13E49B02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7B8E77B4" w14:textId="77777777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14:paraId="6A5DA5A9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25A92547" w14:textId="77777777" w:rsidR="00B2266C" w:rsidRDefault="00B2266C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6507E94F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553F1E67" w14:textId="77777777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14:paraId="239325D6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5F1F3684" w14:textId="77777777" w:rsidR="00B2266C" w:rsidRDefault="00B2266C">
                                  <w:pPr>
                                    <w:rPr>
                                      <w:spacing w:val="-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4B7B537F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095AB435" w14:textId="77777777">
                              <w:trPr>
                                <w:trHeight w:hRule="exact" w:val="340"/>
                                <w:jc w:val="right"/>
                              </w:trPr>
                              <w:tc>
                                <w:tcPr>
                                  <w:tcW w:w="142" w:type="dxa"/>
                                </w:tcPr>
                                <w:p w14:paraId="717E4B81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152377E5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</w:tcPr>
                                <w:p w14:paraId="0CBB528D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  <w:tr w:rsidR="00B2266C" w14:paraId="1F5B56BD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142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77C00594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1CA3050A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05174B" w14:textId="77777777" w:rsidR="00B2266C" w:rsidRDefault="00B2266C">
                                  <w:pPr>
                                    <w:tabs>
                                      <w:tab w:val="left" w:pos="576"/>
                                      <w:tab w:val="left" w:pos="850"/>
                                      <w:tab w:val="left" w:pos="1133"/>
                                      <w:tab w:val="left" w:pos="1416"/>
                                      <w:tab w:val="left" w:pos="1699"/>
                                      <w:tab w:val="left" w:pos="1983"/>
                                      <w:tab w:val="left" w:pos="2266"/>
                                      <w:tab w:val="left" w:pos="2549"/>
                                      <w:tab w:val="left" w:pos="2832"/>
                                      <w:tab w:val="left" w:pos="3115"/>
                                      <w:tab w:val="left" w:pos="3399"/>
                                      <w:tab w:val="left" w:pos="3682"/>
                                      <w:tab w:val="left" w:pos="3965"/>
                                      <w:tab w:val="left" w:pos="4248"/>
                                      <w:tab w:val="left" w:pos="4531"/>
                                      <w:tab w:val="left" w:pos="4815"/>
                                      <w:tab w:val="left" w:pos="5098"/>
                                      <w:tab w:val="left" w:pos="5381"/>
                                      <w:tab w:val="left" w:pos="5664"/>
                                      <w:tab w:val="left" w:pos="5947"/>
                                      <w:tab w:val="left" w:pos="6231"/>
                                      <w:tab w:val="left" w:pos="6514"/>
                                      <w:tab w:val="left" w:pos="6797"/>
                                      <w:tab w:val="left" w:pos="7080"/>
                                      <w:tab w:val="left" w:pos="7363"/>
                                      <w:tab w:val="left" w:pos="7647"/>
                                      <w:tab w:val="left" w:pos="7930"/>
                                      <w:tab w:val="left" w:pos="8213"/>
                                      <w:tab w:val="left" w:pos="8496"/>
                                      <w:tab w:val="left" w:pos="8779"/>
                                      <w:tab w:val="left" w:pos="9063"/>
                                      <w:tab w:val="left" w:pos="9346"/>
                                      <w:tab w:val="left" w:pos="9629"/>
                                    </w:tabs>
                                    <w:suppressAutoHyphens/>
                                    <w:spacing w:line="120" w:lineRule="auto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B56DF" w14:textId="77777777" w:rsidR="00B2266C" w:rsidRDefault="00B2266C" w:rsidP="00B2266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DEC08" id="Rectángulo 3" o:spid="_x0000_s1026" style="position:absolute;left:0;text-align:left;margin-left:245.65pt;margin-top:-44.2pt;width:237.65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" o:allowincell="f" filled="f" stroked="f" strokeweight=".25pt">
                <v:textbox inset="1pt,1pt,1pt,1pt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"/>
                        <w:gridCol w:w="4287"/>
                        <w:gridCol w:w="141"/>
                      </w:tblGrid>
                      <w:tr w:rsidR="00B2266C" w14:paraId="610AAA36" w14:textId="77777777">
                        <w:trPr>
                          <w:jc w:val="right"/>
                        </w:trPr>
                        <w:tc>
                          <w:tcPr>
                            <w:tcW w:w="142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4140CB83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6DCC3DE0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4F6E99AF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75218409" w14:textId="77777777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14:paraId="7130B913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7538F779" w14:textId="77777777" w:rsidR="00B2266C" w:rsidRDefault="00B2266C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257ADA9D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6E6EC482" w14:textId="77777777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14:paraId="21D346A8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414A5866" w14:textId="77777777" w:rsidR="00B2266C" w:rsidRDefault="00B2266C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5C2E11D3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441B677B" w14:textId="77777777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14:paraId="2A75AEE8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7FC3C189" w14:textId="77777777" w:rsidR="00B2266C" w:rsidRDefault="00B2266C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13E49B02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7B8E77B4" w14:textId="77777777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14:paraId="6A5DA5A9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25A92547" w14:textId="77777777" w:rsidR="00B2266C" w:rsidRDefault="00B2266C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6507E94F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553F1E67" w14:textId="77777777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14:paraId="239325D6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5F1F3684" w14:textId="77777777" w:rsidR="00B2266C" w:rsidRDefault="00B2266C">
                            <w:pPr>
                              <w:rPr>
                                <w:spacing w:val="-3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4B7B537F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095AB435" w14:textId="77777777">
                        <w:trPr>
                          <w:trHeight w:hRule="exact" w:val="340"/>
                          <w:jc w:val="right"/>
                        </w:trPr>
                        <w:tc>
                          <w:tcPr>
                            <w:tcW w:w="142" w:type="dxa"/>
                          </w:tcPr>
                          <w:p w14:paraId="717E4B81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152377E5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</w:pPr>
                          </w:p>
                        </w:tc>
                        <w:tc>
                          <w:tcPr>
                            <w:tcW w:w="141" w:type="dxa"/>
                          </w:tcPr>
                          <w:p w14:paraId="0CBB528D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  <w:tr w:rsidR="00B2266C" w14:paraId="1F5B56BD" w14:textId="77777777">
                        <w:trPr>
                          <w:jc w:val="right"/>
                        </w:trPr>
                        <w:tc>
                          <w:tcPr>
                            <w:tcW w:w="142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77C00594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1CA3050A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505174B" w14:textId="77777777" w:rsidR="00B2266C" w:rsidRDefault="00B2266C">
                            <w:pPr>
                              <w:tabs>
                                <w:tab w:val="left" w:pos="576"/>
                                <w:tab w:val="left" w:pos="850"/>
                                <w:tab w:val="left" w:pos="1133"/>
                                <w:tab w:val="left" w:pos="1416"/>
                                <w:tab w:val="left" w:pos="1699"/>
                                <w:tab w:val="left" w:pos="1983"/>
                                <w:tab w:val="left" w:pos="2266"/>
                                <w:tab w:val="left" w:pos="2549"/>
                                <w:tab w:val="left" w:pos="2832"/>
                                <w:tab w:val="left" w:pos="3115"/>
                                <w:tab w:val="left" w:pos="3399"/>
                                <w:tab w:val="left" w:pos="3682"/>
                                <w:tab w:val="left" w:pos="3965"/>
                                <w:tab w:val="left" w:pos="4248"/>
                                <w:tab w:val="left" w:pos="4531"/>
                                <w:tab w:val="left" w:pos="4815"/>
                                <w:tab w:val="left" w:pos="5098"/>
                                <w:tab w:val="left" w:pos="5381"/>
                                <w:tab w:val="left" w:pos="5664"/>
                                <w:tab w:val="left" w:pos="5947"/>
                                <w:tab w:val="left" w:pos="6231"/>
                                <w:tab w:val="left" w:pos="6514"/>
                                <w:tab w:val="left" w:pos="6797"/>
                                <w:tab w:val="left" w:pos="7080"/>
                                <w:tab w:val="left" w:pos="7363"/>
                                <w:tab w:val="left" w:pos="7647"/>
                                <w:tab w:val="left" w:pos="7930"/>
                                <w:tab w:val="left" w:pos="8213"/>
                                <w:tab w:val="left" w:pos="8496"/>
                                <w:tab w:val="left" w:pos="8779"/>
                                <w:tab w:val="left" w:pos="9063"/>
                                <w:tab w:val="left" w:pos="9346"/>
                                <w:tab w:val="left" w:pos="9629"/>
                              </w:tabs>
                              <w:suppressAutoHyphens/>
                              <w:spacing w:line="12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</w:tr>
                    </w:tbl>
                    <w:p w14:paraId="0E1B56DF" w14:textId="77777777" w:rsidR="00B2266C" w:rsidRDefault="00B2266C" w:rsidP="00B2266C"/>
                  </w:txbxContent>
                </v:textbox>
              </v:rect>
            </w:pict>
          </mc:Fallback>
        </mc:AlternateContent>
      </w:r>
    </w:p>
    <w:p w14:paraId="31033E52" w14:textId="77777777" w:rsidR="00B2266C" w:rsidRPr="007515DC" w:rsidRDefault="00B2266C" w:rsidP="00B2266C">
      <w:pPr>
        <w:keepNext/>
        <w:tabs>
          <w:tab w:val="center" w:pos="724"/>
          <w:tab w:val="center" w:pos="2715"/>
        </w:tabs>
        <w:spacing w:after="0"/>
        <w:jc w:val="both"/>
        <w:outlineLvl w:val="1"/>
        <w:rPr>
          <w:rFonts w:ascii="CG Omega" w:eastAsia="Times New Roman" w:hAnsi="CG Omega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z w:val="20"/>
          <w:szCs w:val="20"/>
          <w:lang w:val="es-ES_tradnl" w:eastAsia="es-ES"/>
        </w:rPr>
        <w:tab/>
        <w:t>Referencia</w:t>
      </w:r>
      <w:r w:rsidRPr="007515DC">
        <w:rPr>
          <w:rFonts w:ascii="CG Omega" w:eastAsia="Times New Roman" w:hAnsi="CG Omega"/>
          <w:sz w:val="20"/>
          <w:szCs w:val="20"/>
          <w:lang w:val="es-ES_tradnl" w:eastAsia="es-ES"/>
        </w:rPr>
        <w:tab/>
        <w:t>Lugar y fecha</w:t>
      </w:r>
    </w:p>
    <w:p w14:paraId="647AA74E" w14:textId="77777777" w:rsidR="00B2266C" w:rsidRPr="007515DC" w:rsidRDefault="00B2266C" w:rsidP="00B2266C">
      <w:pPr>
        <w:suppressAutoHyphens/>
        <w:spacing w:after="0" w:line="216" w:lineRule="auto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50713B2B" w14:textId="77777777" w:rsidR="00B2266C" w:rsidRPr="007515DC" w:rsidRDefault="00B2266C" w:rsidP="00B2266C">
      <w:pPr>
        <w:suppressAutoHyphens/>
        <w:spacing w:after="0" w:line="216" w:lineRule="auto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22F7C6AD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168D9D76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51DE7DB3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230876F3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16C7FD8E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1156E9AF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Muy Sr. mío:</w:t>
      </w:r>
    </w:p>
    <w:p w14:paraId="4E4FA1C9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5FFE733C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 xml:space="preserve">Teniendo en cuenta que ha cumplido Vd. los requisitos exigidos en el Pliego de Condiciones y en nuestro escrito de Adjudicación Provisional de fecha ___________, se procede a </w:t>
      </w:r>
      <w:r w:rsidRPr="007515DC">
        <w:rPr>
          <w:rFonts w:ascii="CG Omega" w:eastAsia="Times New Roman" w:hAnsi="CG Omega"/>
          <w:b/>
          <w:bCs/>
          <w:spacing w:val="-2"/>
          <w:sz w:val="20"/>
          <w:szCs w:val="20"/>
          <w:lang w:val="es-ES_tradnl" w:eastAsia="es-ES"/>
        </w:rPr>
        <w:t>adjudicarle definitivamente</w:t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 xml:space="preserve"> el/los lote/s nº/nros ____________ </w:t>
      </w:r>
    </w:p>
    <w:p w14:paraId="3F97AF1F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39260870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 xml:space="preserve">Mediante la entrega del original de este escrito debidamente diligenciado, podrá retirar de nuestras instalaciones de </w:t>
      </w:r>
      <w:r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 xml:space="preserve">ARAFO (Santa Cruz de Tenerife) </w:t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>el/los lote/s adjudicado/s en el plazo de treinta días naturales a contar desde la fecha de este escrito. Transcurrido este período de tiempo y en el caso de que no sea retirado el/los lote/s citado/s, se entenderá que renuncia a todos sus derechos, con pérdida de las cantidades depositadas.</w:t>
      </w:r>
    </w:p>
    <w:p w14:paraId="031E71CE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42009964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>En caso de que no le resulte posible recoger personalmente el/los lote/s y, en todo caso, si representa a una Persona Jurídica, la entrega se realizará a favor de quien usted autorice en el modelo de Autorización a Terceros que figura al dorso de este escrito.</w:t>
      </w:r>
    </w:p>
    <w:p w14:paraId="2C097BF4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02E51C55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2A7C9071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</w:r>
      <w:r w:rsidRPr="007515DC"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  <w:tab/>
        <w:t>Sin otro particular le saluda atentamente,</w:t>
      </w:r>
    </w:p>
    <w:p w14:paraId="07BE154D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2243D1B6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1ED10970" w14:textId="77777777" w:rsidR="00B2266C" w:rsidRPr="007515DC" w:rsidRDefault="00B2266C" w:rsidP="00B2266C">
      <w:pPr>
        <w:keepNext/>
        <w:tabs>
          <w:tab w:val="center" w:pos="6516"/>
        </w:tabs>
        <w:suppressAutoHyphens/>
        <w:spacing w:after="24"/>
        <w:jc w:val="both"/>
        <w:outlineLvl w:val="2"/>
        <w:rPr>
          <w:rFonts w:ascii="CG Omega" w:eastAsia="Times New Roman" w:hAnsi="CG Omega"/>
          <w:b/>
          <w:spacing w:val="-2"/>
          <w:sz w:val="20"/>
          <w:szCs w:val="20"/>
          <w:lang w:val="es-ES_tradnl" w:eastAsia="es-ES"/>
        </w:rPr>
      </w:pPr>
      <w:r w:rsidRPr="007515DC">
        <w:rPr>
          <w:rFonts w:ascii="CG Omega" w:eastAsia="Times New Roman" w:hAnsi="CG Omega"/>
          <w:b/>
          <w:spacing w:val="-2"/>
          <w:sz w:val="20"/>
          <w:szCs w:val="20"/>
          <w:lang w:val="es-ES_tradnl" w:eastAsia="es-ES"/>
        </w:rPr>
        <w:tab/>
        <w:t>Por TRAGSA</w:t>
      </w:r>
    </w:p>
    <w:p w14:paraId="5463CAC1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13662961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514E2ADB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3ECEEB60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23289738" w14:textId="77777777" w:rsidR="00B2266C" w:rsidRPr="007515DC" w:rsidRDefault="00B2266C" w:rsidP="00B2266C">
      <w:pPr>
        <w:suppressAutoHyphens/>
        <w:spacing w:after="0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67"/>
      </w:tblGrid>
      <w:tr w:rsidR="00B2266C" w:rsidRPr="007515DC" w14:paraId="53B5191E" w14:textId="77777777" w:rsidTr="007E4816"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E14E9" w14:textId="77777777" w:rsidR="00B2266C" w:rsidRPr="007515DC" w:rsidRDefault="00B2266C" w:rsidP="007E4816">
            <w:pPr>
              <w:suppressAutoHyphens/>
              <w:spacing w:before="90" w:after="54"/>
              <w:jc w:val="both"/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u w:val="single"/>
                <w:lang w:val="es-ES_tradnl" w:eastAsia="es-ES"/>
              </w:rPr>
              <w:t>DOCUMENTACIÓN ADJUNTA</w:t>
            </w: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lang w:val="es-ES_tradnl" w:eastAsia="es-ES"/>
              </w:rPr>
              <w:t xml:space="preserve"> :</w:t>
            </w:r>
          </w:p>
        </w:tc>
      </w:tr>
      <w:tr w:rsidR="00B2266C" w:rsidRPr="007515DC" w14:paraId="17CF95F7" w14:textId="77777777" w:rsidTr="007E4816">
        <w:tc>
          <w:tcPr>
            <w:tcW w:w="4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7202" w14:textId="77777777" w:rsidR="00B2266C" w:rsidRPr="007515DC" w:rsidRDefault="00B2266C" w:rsidP="00B2266C">
            <w:pPr>
              <w:widowControl/>
              <w:numPr>
                <w:ilvl w:val="0"/>
                <w:numId w:val="2"/>
              </w:numPr>
              <w:suppressAutoHyphens/>
              <w:spacing w:before="90" w:after="54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Factura nº _____</w:t>
            </w:r>
          </w:p>
        </w:tc>
      </w:tr>
    </w:tbl>
    <w:p w14:paraId="39F0AA22" w14:textId="60BBAAF9" w:rsidR="0059504D" w:rsidRDefault="0059504D" w:rsidP="00737ECF">
      <w:pPr>
        <w:spacing w:after="0"/>
        <w:jc w:val="center"/>
        <w:rPr>
          <w:rFonts w:ascii="CG Omega" w:eastAsia="Times New Roman" w:hAnsi="CG Omega"/>
          <w:b/>
          <w:bCs/>
          <w:sz w:val="20"/>
          <w:szCs w:val="24"/>
          <w:lang w:eastAsia="es-ES"/>
        </w:rPr>
      </w:pPr>
    </w:p>
    <w:p w14:paraId="32B41DEF" w14:textId="3176E9B6" w:rsidR="00737ECF" w:rsidRPr="00737ECF" w:rsidRDefault="00737ECF" w:rsidP="00737ECF">
      <w:pPr>
        <w:spacing w:after="0"/>
        <w:jc w:val="center"/>
        <w:rPr>
          <w:rFonts w:ascii="CG Omega" w:eastAsia="Times New Roman" w:hAnsi="CG Omega"/>
          <w:b/>
          <w:bCs/>
          <w:sz w:val="20"/>
          <w:szCs w:val="24"/>
          <w:lang w:eastAsia="es-ES"/>
        </w:rPr>
      </w:pPr>
      <w:r w:rsidRPr="00737ECF">
        <w:rPr>
          <w:rFonts w:ascii="CG Omega" w:eastAsia="Times New Roman" w:hAnsi="CG Omega"/>
          <w:b/>
          <w:bCs/>
          <w:sz w:val="20"/>
          <w:szCs w:val="24"/>
          <w:lang w:eastAsia="es-ES"/>
        </w:rPr>
        <w:t>Exp 187_03</w:t>
      </w:r>
    </w:p>
    <w:p w14:paraId="5725E508" w14:textId="646075E4" w:rsidR="00B2266C" w:rsidRPr="007515DC" w:rsidRDefault="00B2266C" w:rsidP="00737ECF">
      <w:pPr>
        <w:suppressAutoHyphens/>
        <w:spacing w:after="0"/>
        <w:jc w:val="both"/>
        <w:rPr>
          <w:rFonts w:ascii="CG Omega" w:eastAsia="Times New Roman" w:hAnsi="CG Omega" w:cs="Arial"/>
          <w:b/>
          <w:bCs/>
          <w:spacing w:val="-2"/>
          <w:sz w:val="20"/>
          <w:szCs w:val="20"/>
          <w:u w:val="single"/>
          <w:lang w:val="es-ES_tradnl" w:eastAsia="es-ES"/>
        </w:rPr>
      </w:pPr>
      <w:r w:rsidRPr="007515DC">
        <w:rPr>
          <w:rFonts w:ascii="CG Omega" w:eastAsia="Times New Roman" w:hAnsi="CG Omega" w:cs="Arial"/>
          <w:b/>
          <w:bCs/>
          <w:spacing w:val="-4"/>
          <w:sz w:val="32"/>
          <w:szCs w:val="32"/>
          <w:u w:val="single"/>
          <w:lang w:val="es-ES_tradnl" w:eastAsia="es-ES"/>
        </w:rPr>
        <w:lastRenderedPageBreak/>
        <w:t>AUTORIZACIÓN A TERCEROS</w:t>
      </w:r>
    </w:p>
    <w:tbl>
      <w:tblPr>
        <w:tblW w:w="0" w:type="auto"/>
        <w:tblInd w:w="-142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9638"/>
      </w:tblGrid>
      <w:tr w:rsidR="00B2266C" w:rsidRPr="007515DC" w14:paraId="6C93CE59" w14:textId="77777777" w:rsidTr="007E4816"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0186" w14:textId="77777777" w:rsidR="00B2266C" w:rsidRPr="007515DC" w:rsidRDefault="00B2266C" w:rsidP="007E4816">
            <w:pPr>
              <w:suppressAutoHyphens/>
              <w:spacing w:before="87" w:after="0" w:line="264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14:paraId="797C6AC3" w14:textId="77777777" w:rsidR="00B2266C" w:rsidRPr="007515DC" w:rsidRDefault="00B2266C" w:rsidP="007E4816">
            <w:pPr>
              <w:suppressAutoHyphens/>
              <w:spacing w:after="0" w:line="264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u w:val="single"/>
                <w:lang w:val="es-ES_tradnl" w:eastAsia="es-ES"/>
              </w:rPr>
              <w:t>PERSONAS FÍSICAS</w:t>
            </w:r>
          </w:p>
          <w:p w14:paraId="3518A90F" w14:textId="77777777" w:rsidR="00B2266C" w:rsidRPr="007515DC" w:rsidRDefault="00B2266C" w:rsidP="007E4816">
            <w:pPr>
              <w:suppressAutoHyphens/>
              <w:spacing w:after="0" w:line="264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14:paraId="0E1A85C9" w14:textId="77777777" w:rsidR="00B2266C" w:rsidRPr="007515DC" w:rsidRDefault="00B2266C" w:rsidP="007E4816">
            <w:pPr>
              <w:suppressAutoHyphens/>
              <w:spacing w:after="0" w:line="288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D. _________________________________________________ con D.N.I. nº __________________  adjudicatario del/de los lote/s nº/nros _______ _________________ AUTORIZA a D. ___________________________ con D.N.I. nº _______________ a la retirada del/de los lote/s indicado/s.</w:t>
            </w:r>
          </w:p>
          <w:p w14:paraId="2A8B21A0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14:paraId="3695B40B" w14:textId="77777777" w:rsidR="00B2266C" w:rsidRPr="007515DC" w:rsidRDefault="00B2266C" w:rsidP="007E4816">
            <w:pPr>
              <w:tabs>
                <w:tab w:val="left" w:pos="3970"/>
                <w:tab w:val="left" w:pos="6805"/>
              </w:tabs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>Fecha:     /     /     .</w:t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>Firma del Adjudicatario:</w:t>
            </w:r>
          </w:p>
          <w:p w14:paraId="41D95003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bookmarkStart w:id="0" w:name="Casilla1"/>
          <w:p w14:paraId="48DF5A28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0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Adjudicatario.</w:t>
            </w:r>
          </w:p>
          <w:p w14:paraId="3B928CEB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bookmarkStart w:id="1" w:name="Casilla2"/>
          <w:p w14:paraId="0034EBCA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1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Persona Autorizada.</w:t>
            </w:r>
          </w:p>
          <w:p w14:paraId="094664C0" w14:textId="77777777" w:rsidR="00B2266C" w:rsidRPr="007515DC" w:rsidRDefault="00B2266C" w:rsidP="007E4816">
            <w:pPr>
              <w:suppressAutoHyphens/>
              <w:spacing w:after="195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</w:tc>
      </w:tr>
    </w:tbl>
    <w:p w14:paraId="7D60282D" w14:textId="77777777" w:rsidR="00B2266C" w:rsidRPr="007515DC" w:rsidRDefault="00B2266C" w:rsidP="00B2266C">
      <w:pPr>
        <w:suppressAutoHyphens/>
        <w:spacing w:after="0"/>
        <w:ind w:left="-283" w:right="284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tbl>
      <w:tblPr>
        <w:tblW w:w="0" w:type="auto"/>
        <w:tblInd w:w="-142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9638"/>
      </w:tblGrid>
      <w:tr w:rsidR="00B2266C" w:rsidRPr="007515DC" w14:paraId="0C30F0FF" w14:textId="77777777" w:rsidTr="007E4816"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AA8B" w14:textId="77777777" w:rsidR="00B2266C" w:rsidRPr="007515DC" w:rsidRDefault="00B2266C" w:rsidP="007E4816">
            <w:pPr>
              <w:suppressAutoHyphens/>
              <w:spacing w:before="87"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14:paraId="41FF4E9E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b/>
                <w:bCs/>
                <w:spacing w:val="-2"/>
                <w:sz w:val="20"/>
                <w:szCs w:val="20"/>
                <w:u w:val="single"/>
                <w:lang w:val="es-ES_tradnl" w:eastAsia="es-ES"/>
              </w:rPr>
              <w:t>PERSONAS JURÍDICAS</w:t>
            </w:r>
          </w:p>
          <w:p w14:paraId="7A77DF1C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14:paraId="63B71B99" w14:textId="7FB8CCE6" w:rsidR="00B2266C" w:rsidRPr="007515DC" w:rsidRDefault="00B2266C" w:rsidP="007E4816">
            <w:pPr>
              <w:suppressAutoHyphens/>
              <w:spacing w:after="0" w:line="288" w:lineRule="auto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D. _________________________________________________ con D.N.I. nº ________________ que ocupa el cargo de  ____________________________________ en la Sociedad __________________________________________ con C.I.F. nº _____________ adjudicataria del/de los lote/s nº/nros ____________________ AUTORIZA a D. ___________________ _____________________________</w:t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softHyphen/>
              <w:t>___ con N.I.</w:t>
            </w:r>
            <w:r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>F.</w:t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nº _________________ a la retirada del/de los lote/s indicados.</w:t>
            </w:r>
          </w:p>
          <w:p w14:paraId="02AAA21D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  <w:p w14:paraId="6719EABB" w14:textId="77777777" w:rsidR="00B2266C" w:rsidRPr="007515DC" w:rsidRDefault="00B2266C" w:rsidP="007E4816">
            <w:pPr>
              <w:tabs>
                <w:tab w:val="left" w:pos="3970"/>
                <w:tab w:val="left" w:pos="6805"/>
              </w:tabs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>Fecha:     /     /     .</w:t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ab/>
              <w:t>FIRMA Y SELLO,</w:t>
            </w:r>
          </w:p>
          <w:bookmarkStart w:id="2" w:name="Casilla3"/>
          <w:p w14:paraId="684EEA9D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2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de quien autoriza.</w:t>
            </w:r>
          </w:p>
          <w:p w14:paraId="368B8258" w14:textId="77777777" w:rsidR="00B2266C" w:rsidRPr="007515DC" w:rsidRDefault="00B2266C" w:rsidP="007E4816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uppressAutoHyphens/>
              <w:autoSpaceDE w:val="0"/>
              <w:autoSpaceDN w:val="0"/>
              <w:spacing w:after="0" w:line="-1" w:lineRule="auto"/>
              <w:ind w:left="184" w:right="8949"/>
              <w:jc w:val="both"/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fldChar w:fldCharType="begin"/>
            </w: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instrText>SEQ Figure  \* ARABIC</w:instrText>
            </w: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>
              <w:rPr>
                <w:rFonts w:ascii="CG Omega" w:eastAsia="Times New Roman" w:hAnsi="CG Omega" w:cs="Arial"/>
                <w:noProof/>
                <w:vanish/>
                <w:spacing w:val="-2"/>
                <w:sz w:val="20"/>
                <w:szCs w:val="20"/>
                <w:lang w:val="es-ES_tradnl" w:eastAsia="es-ES"/>
              </w:rPr>
              <w:t>1</w:t>
            </w:r>
            <w:r w:rsidRPr="007515DC">
              <w:rPr>
                <w:rFonts w:ascii="CG Omega" w:eastAsia="Times New Roman" w:hAnsi="CG Omega" w:cs="Arial"/>
                <w:vanish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</w:p>
          <w:bookmarkStart w:id="3" w:name="Casilla4"/>
          <w:p w14:paraId="21EA48D4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3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D.N.I. Persona Autorizada.</w:t>
            </w:r>
          </w:p>
          <w:bookmarkStart w:id="4" w:name="Casilla5"/>
          <w:p w14:paraId="68C97E8D" w14:textId="77777777" w:rsidR="00B2266C" w:rsidRPr="007515DC" w:rsidRDefault="00B2266C" w:rsidP="007E4816">
            <w:pPr>
              <w:suppressAutoHyphens/>
              <w:spacing w:after="0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r>
            <w:r w:rsidR="009E1CB7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separate"/>
            </w:r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fldChar w:fldCharType="end"/>
            </w:r>
            <w:bookmarkEnd w:id="4"/>
            <w:r w:rsidRPr="007515DC"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  <w:t xml:space="preserve"> Fotocopia C.I.F. de la Empresa.</w:t>
            </w:r>
          </w:p>
          <w:p w14:paraId="1508C316" w14:textId="77777777" w:rsidR="00B2266C" w:rsidRPr="007515DC" w:rsidRDefault="00B2266C" w:rsidP="007E4816">
            <w:pPr>
              <w:suppressAutoHyphens/>
              <w:spacing w:after="195"/>
              <w:jc w:val="both"/>
              <w:rPr>
                <w:rFonts w:ascii="CG Omega" w:eastAsia="Times New Roman" w:hAnsi="CG Omega"/>
                <w:spacing w:val="-2"/>
                <w:sz w:val="20"/>
                <w:szCs w:val="20"/>
                <w:lang w:val="es-ES_tradnl" w:eastAsia="es-ES"/>
              </w:rPr>
            </w:pPr>
          </w:p>
        </w:tc>
      </w:tr>
    </w:tbl>
    <w:p w14:paraId="4C9A1D7C" w14:textId="77777777" w:rsidR="00B2266C" w:rsidRPr="007515DC" w:rsidRDefault="00B2266C" w:rsidP="00B2266C">
      <w:pPr>
        <w:suppressAutoHyphens/>
        <w:spacing w:after="0"/>
        <w:ind w:left="-284"/>
        <w:jc w:val="both"/>
        <w:rPr>
          <w:rFonts w:ascii="CG Omega" w:eastAsia="Times New Roman" w:hAnsi="CG Omega"/>
          <w:spacing w:val="-2"/>
          <w:sz w:val="20"/>
          <w:szCs w:val="20"/>
          <w:lang w:val="es-ES_tradnl" w:eastAsia="es-ES"/>
        </w:rPr>
      </w:pPr>
    </w:p>
    <w:p w14:paraId="4F69F663" w14:textId="77777777" w:rsidR="00B2266C" w:rsidRPr="000D1C1C" w:rsidRDefault="00B2266C" w:rsidP="00B2266C">
      <w:pPr>
        <w:tabs>
          <w:tab w:val="left" w:pos="9356"/>
        </w:tabs>
        <w:spacing w:after="0" w:line="360" w:lineRule="auto"/>
        <w:ind w:left="-284" w:right="282"/>
        <w:jc w:val="both"/>
        <w:rPr>
          <w:rFonts w:ascii="CG Omega" w:eastAsia="Times New Roman" w:hAnsi="CG Omega"/>
          <w:sz w:val="16"/>
          <w:szCs w:val="16"/>
          <w:lang w:eastAsia="es-ES"/>
        </w:rPr>
      </w:pPr>
      <w:r w:rsidRPr="000D1C1C">
        <w:rPr>
          <w:rFonts w:ascii="CG Omega" w:eastAsia="Times New Roman" w:hAnsi="CG Omega"/>
          <w:b/>
          <w:bCs/>
          <w:sz w:val="16"/>
          <w:szCs w:val="16"/>
          <w:lang w:eastAsia="es-ES"/>
        </w:rPr>
        <w:t>Datos de carácter personal.-</w:t>
      </w:r>
      <w:r w:rsidRPr="000D1C1C">
        <w:rPr>
          <w:rFonts w:ascii="CG Omega" w:eastAsia="Times New Roman" w:hAnsi="CG Omega"/>
          <w:sz w:val="16"/>
          <w:szCs w:val="16"/>
          <w:lang w:eastAsia="es-ES"/>
        </w:rPr>
        <w:t xml:space="preserve"> De acuerdo con lo establecido en la legislación vigente, el adjudicatario acepta expresamente la incorporación de sus datos a los ficheros automatizados corporativos de TRAGSA, así como al tratamiento automatizado de los mismos, para las finalidades de gestión de TRAGSA.</w:t>
      </w:r>
    </w:p>
    <w:p w14:paraId="2F1E13B9" w14:textId="77777777" w:rsidR="00B2266C" w:rsidRPr="000D1C1C" w:rsidRDefault="00B2266C" w:rsidP="00B2266C">
      <w:pPr>
        <w:tabs>
          <w:tab w:val="left" w:pos="9356"/>
        </w:tabs>
        <w:spacing w:after="0" w:line="360" w:lineRule="auto"/>
        <w:ind w:left="-284" w:right="282"/>
        <w:jc w:val="both"/>
        <w:rPr>
          <w:rFonts w:ascii="CG Omega" w:eastAsia="Times New Roman" w:hAnsi="CG Omega"/>
          <w:sz w:val="16"/>
          <w:szCs w:val="16"/>
          <w:lang w:eastAsia="es-ES"/>
        </w:rPr>
      </w:pPr>
      <w:r w:rsidRPr="000D1C1C">
        <w:rPr>
          <w:rFonts w:ascii="CG Omega" w:eastAsia="Times New Roman" w:hAnsi="CG Omega"/>
          <w:sz w:val="16"/>
          <w:szCs w:val="16"/>
          <w:lang w:eastAsia="es-ES"/>
        </w:rPr>
        <w:t>El adjudicatario podrá ejercer los derechos de acceso, rectificación y cancelación de sus datos en los ficheros corporativos de TRAGSA, en los términos establecidos en la legislación vigente.</w:t>
      </w:r>
    </w:p>
    <w:p w14:paraId="2FE77F4B" w14:textId="63978F2E" w:rsidR="00B2266C" w:rsidRDefault="00B2266C" w:rsidP="00B2266C">
      <w:pPr>
        <w:tabs>
          <w:tab w:val="left" w:pos="9356"/>
        </w:tabs>
        <w:autoSpaceDE w:val="0"/>
        <w:autoSpaceDN w:val="0"/>
        <w:spacing w:after="0" w:line="360" w:lineRule="auto"/>
        <w:ind w:left="-284" w:right="282"/>
        <w:jc w:val="both"/>
        <w:rPr>
          <w:rFonts w:ascii="CG Omega" w:eastAsia="Times New Roman" w:hAnsi="CG Omega" w:cs="Arial"/>
          <w:sz w:val="16"/>
          <w:szCs w:val="16"/>
          <w:lang w:eastAsia="es-ES"/>
        </w:rPr>
      </w:pPr>
      <w:r w:rsidRPr="000D1C1C">
        <w:rPr>
          <w:rFonts w:ascii="CG Omega" w:eastAsia="Times New Roman" w:hAnsi="CG Omega" w:cs="Arial"/>
          <w:sz w:val="16"/>
          <w:szCs w:val="16"/>
          <w:lang w:eastAsia="es-ES"/>
        </w:rPr>
        <w:t>TRAGSA mantendrá la más absoluta confidencialidad respecto a los datos de carácter personal del adjudicatario a los que haya tenido acceso por la suscripción del presente contrato y relaciones negociales, y únicamente podrá cederlos a los organismos oficiales a los que esté legalmente obligado, de acuerdo con la legislación vigente, no pudiendo hacerlo con respecto a terceros privados.</w:t>
      </w:r>
      <w:r>
        <w:rPr>
          <w:rFonts w:ascii="CG Omega" w:eastAsia="Times New Roman" w:hAnsi="CG Omega" w:cs="Arial"/>
          <w:sz w:val="16"/>
          <w:szCs w:val="16"/>
          <w:lang w:eastAsia="es-ES"/>
        </w:rPr>
        <w:t xml:space="preserve"> </w:t>
      </w:r>
      <w:r w:rsidRPr="000D1C1C">
        <w:rPr>
          <w:rFonts w:ascii="CG Omega" w:eastAsia="Times New Roman" w:hAnsi="CG Omega" w:cs="Arial"/>
          <w:sz w:val="16"/>
          <w:szCs w:val="16"/>
          <w:lang w:eastAsia="es-ES"/>
        </w:rPr>
        <w:t>POLITICA DE PRIVACIDAD, de conformidad con el Reglamento UE 2016/679 y la Ley Orgánica 3/2018.</w:t>
      </w:r>
    </w:p>
    <w:sectPr w:rsidR="00B2266C" w:rsidSect="005304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2991" w14:textId="77777777" w:rsidR="00B2266C" w:rsidRDefault="00B2266C" w:rsidP="00B210B5">
      <w:pPr>
        <w:spacing w:after="0"/>
      </w:pPr>
      <w:r>
        <w:separator/>
      </w:r>
    </w:p>
  </w:endnote>
  <w:endnote w:type="continuationSeparator" w:id="0">
    <w:p w14:paraId="2ED9DC73" w14:textId="77777777" w:rsidR="00B2266C" w:rsidRDefault="00B2266C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CEE5" w14:textId="77777777"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14:paraId="6A678620" w14:textId="77777777" w:rsidTr="003E28C2">
      <w:trPr>
        <w:trHeight w:val="850"/>
      </w:trPr>
      <w:tc>
        <w:tcPr>
          <w:tcW w:w="5000" w:type="pct"/>
        </w:tcPr>
        <w:p w14:paraId="49841006" w14:textId="77777777" w:rsidR="00062730" w:rsidRPr="0069564C" w:rsidRDefault="00594CED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CF26FFA" wp14:editId="5BBEC2AE">
                <wp:extent cx="6120000" cy="518400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sellos Tragsa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17290" w14:textId="77777777" w:rsidR="00660391" w:rsidRPr="00062730" w:rsidRDefault="00062730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58DC" w14:textId="77777777" w:rsidR="00B2266C" w:rsidRDefault="00B2266C" w:rsidP="00B210B5">
      <w:pPr>
        <w:spacing w:after="0"/>
      </w:pPr>
      <w:r>
        <w:separator/>
      </w:r>
    </w:p>
  </w:footnote>
  <w:footnote w:type="continuationSeparator" w:id="0">
    <w:p w14:paraId="51D44973" w14:textId="77777777" w:rsidR="00B2266C" w:rsidRDefault="00B2266C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265"/>
      <w:gridCol w:w="6477"/>
      <w:gridCol w:w="896"/>
    </w:tblGrid>
    <w:tr w:rsidR="00594CED" w:rsidRPr="00E44A0A" w14:paraId="6C2D6211" w14:textId="77777777" w:rsidTr="002A36FE">
      <w:trPr>
        <w:trHeight w:val="794"/>
      </w:trPr>
      <w:tc>
        <w:tcPr>
          <w:tcW w:w="1175" w:type="pct"/>
        </w:tcPr>
        <w:p w14:paraId="2CB049DA" w14:textId="77777777" w:rsidR="00594CED" w:rsidRPr="00E44A0A" w:rsidRDefault="00594CED" w:rsidP="00594CED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3A03D913" wp14:editId="40AB75FC">
                <wp:extent cx="1319796" cy="504000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7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14:paraId="020E0AA3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14:paraId="6FBACBE7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0CDA1459" wp14:editId="254B5EF8">
                <wp:extent cx="499745" cy="499745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180E67" w14:textId="77777777"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265"/>
      <w:gridCol w:w="6477"/>
      <w:gridCol w:w="896"/>
    </w:tblGrid>
    <w:tr w:rsidR="00594CED" w:rsidRPr="00E44A0A" w14:paraId="24BFDB20" w14:textId="77777777" w:rsidTr="002A36FE">
      <w:trPr>
        <w:trHeight w:val="794"/>
      </w:trPr>
      <w:tc>
        <w:tcPr>
          <w:tcW w:w="1175" w:type="pct"/>
        </w:tcPr>
        <w:p w14:paraId="1E5BC504" w14:textId="77777777" w:rsidR="00594CED" w:rsidRPr="00E44A0A" w:rsidRDefault="00594CED" w:rsidP="00594CED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7871241" wp14:editId="73D4305C">
                <wp:extent cx="1319796" cy="504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7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14:paraId="41A1EE1D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14:paraId="7C38A932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2E503714" wp14:editId="565DC545">
                <wp:extent cx="499745" cy="49974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62D1E" w14:textId="77777777" w:rsidR="00660391" w:rsidRPr="00062730" w:rsidRDefault="00DD4278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6665BB16" wp14:editId="67C71EB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773"/>
    <w:multiLevelType w:val="singleLevel"/>
    <w:tmpl w:val="7582775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</w:abstractNum>
  <w:abstractNum w:abstractNumId="1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6C"/>
    <w:rsid w:val="0000141A"/>
    <w:rsid w:val="0001051E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257C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28C2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503BF"/>
    <w:rsid w:val="0056133B"/>
    <w:rsid w:val="005770D3"/>
    <w:rsid w:val="00592E57"/>
    <w:rsid w:val="00594CED"/>
    <w:rsid w:val="0059504D"/>
    <w:rsid w:val="005966A0"/>
    <w:rsid w:val="005A0004"/>
    <w:rsid w:val="005A47EC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37ECF"/>
    <w:rsid w:val="007508CE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C6869"/>
    <w:rsid w:val="009D4C05"/>
    <w:rsid w:val="009E1CB7"/>
    <w:rsid w:val="009E676B"/>
    <w:rsid w:val="00A01BDD"/>
    <w:rsid w:val="00A03CE3"/>
    <w:rsid w:val="00A120B1"/>
    <w:rsid w:val="00A317BE"/>
    <w:rsid w:val="00A45D43"/>
    <w:rsid w:val="00A84A3F"/>
    <w:rsid w:val="00AA69D9"/>
    <w:rsid w:val="00AB1E19"/>
    <w:rsid w:val="00AC0ECB"/>
    <w:rsid w:val="00AC2F4E"/>
    <w:rsid w:val="00AC5585"/>
    <w:rsid w:val="00AD64CB"/>
    <w:rsid w:val="00AE6676"/>
    <w:rsid w:val="00B210B5"/>
    <w:rsid w:val="00B2266C"/>
    <w:rsid w:val="00B27C10"/>
    <w:rsid w:val="00B504BD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62F3C"/>
    <w:rsid w:val="00C670F4"/>
    <w:rsid w:val="00C9746E"/>
    <w:rsid w:val="00CA2EED"/>
    <w:rsid w:val="00CB0C35"/>
    <w:rsid w:val="00CC20A8"/>
    <w:rsid w:val="00CD06B6"/>
    <w:rsid w:val="00CF3801"/>
    <w:rsid w:val="00D21942"/>
    <w:rsid w:val="00D235A5"/>
    <w:rsid w:val="00D84021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4D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6C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uster\Downloads\Tragsa%20CARTA%20(1)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8a2198d5c2cf1d75aefde8c186c4d5c6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d7599563581a83f51af5ea29b43d4c30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ma:displayName="Tipo de contenido" ma:default="Publicaciones" ma:format="Dropdown" ma:internalName="TipoContenido">
      <xsd:simpleType>
        <xsd:restriction base="dms:Choice">
          <xsd:enumeration value="Comunicados"/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src="/servicios/identidad-corporativa/PublishingImages/2501/tragsa-carta.jpg" style="BORDER&amp;#58;0px solid;" /&gt;</ImagenPrincipal>
    <TematicaGeneral xmlns="c4443309-c6a5-4c0d-a401-e532878b707f">Información Corporativa</TematicaGeneral>
    <TematicaLineaActividad xmlns="c4443309-c6a5-4c0d-a401-e532878b707f">--</TematicaLineaActividad>
    <PublicacionTipo xmlns="ab727347-a550-4e25-8aed-3d3608e3e588">Identidad Corporativa</PublicacionTipo>
    <PublicacionCategoria xmlns="37d01205-00ce-4fde-8167-52d12680500f">--</PublicacionCategoria>
    <FechaPublicacion xmlns="c4443309-c6a5-4c0d-a401-e532878b707f">2021-01-20T05:00:00+00:00</FechaPublicacion>
    <RoutingEnabled xmlns="http://schemas.microsoft.com/sharepoint/v3">true</RoutingEnabled>
    <ImagenBuscador xmlns="862dacf2-ea29-4269-88fd-51e459ba26ff">/servicios/identidad-corporativa/PublishingImages/2501/tragsa-carta.jpg</ImagenBuscador>
    <Empresa xmlns="ab727347-a550-4e25-8aed-3d3608e3e588">Grupo Tragsa</Empresa>
    <Texto xmlns="ab727347-a550-4e25-8aed-3d3608e3e588">&lt;div&gt;&lt;/div&gt;</Texto>
    <TipoFormato xmlns="ab727347-a550-4e25-8aed-3d3608e3e588">Plantillas</TipoFormato>
    <TipoContenido xmlns="c4443309-c6a5-4c0d-a401-e532878b707f">Publicaciones</TipoContenido>
    <TextoBuscador xmlns="5ecb5950-ec1e-48ed-a731-a8e3b5e81c5d">&lt;div&gt;&lt;/div&gt;</TextoBuscador>
  </documentManagement>
</p:properties>
</file>

<file path=customXml/itemProps1.xml><?xml version="1.0" encoding="utf-8"?>
<ds:datastoreItem xmlns:ds="http://schemas.openxmlformats.org/officeDocument/2006/customXml" ds:itemID="{8402CB2E-6B1C-4C99-AE55-64F961863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B0143-66AF-48EB-8C27-2F5E9C877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308F-5DED-4FE2-B75D-D9D7C031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130DA-20BE-4123-AF73-F7C347AEDD1C}">
  <ds:schemaRefs>
    <ds:schemaRef ds:uri="http://schemas.microsoft.com/office/2006/metadata/properties"/>
    <ds:schemaRef ds:uri="http://schemas.microsoft.com/office/infopath/2007/PartnerControls"/>
    <ds:schemaRef ds:uri="5ecb5950-ec1e-48ed-a731-a8e3b5e81c5d"/>
    <ds:schemaRef ds:uri="http://schemas.microsoft.com/sharepoint/v3"/>
    <ds:schemaRef ds:uri="c4443309-c6a5-4c0d-a401-e532878b707f"/>
    <ds:schemaRef ds:uri="ab727347-a550-4e25-8aed-3d3608e3e588"/>
    <ds:schemaRef ds:uri="37d01205-00ce-4fde-8167-52d12680500f"/>
    <ds:schemaRef ds:uri="862dacf2-ea29-4269-88fd-51e459ba2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 (1)</Template>
  <TotalTime>0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2025-07-04T07:28:00Z</dcterms:created>
  <dcterms:modified xsi:type="dcterms:W3CDTF">2025-07-17T09:54:00Z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